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12" w:rsidRPr="007D6F12" w:rsidRDefault="008C37F6" w:rsidP="007D6F12">
      <w:pPr>
        <w:rPr>
          <w:rFonts w:cs="Arial"/>
        </w:rPr>
      </w:pPr>
      <w:r>
        <w:rPr>
          <w:rFonts w:cs="Arial"/>
          <w:color w:val="000000"/>
        </w:rPr>
        <w:t xml:space="preserve">Bijlage 1: </w:t>
      </w:r>
      <w:bookmarkStart w:id="0" w:name="_GoBack"/>
      <w:bookmarkEnd w:id="0"/>
      <w:r w:rsidR="007D6F12" w:rsidRPr="007D6F12">
        <w:rPr>
          <w:rFonts w:cs="Arial"/>
          <w:color w:val="000000"/>
        </w:rPr>
        <w:t xml:space="preserve">Modelformulier voor herroeping </w:t>
      </w:r>
    </w:p>
    <w:p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(dit formulier alleen invullen en terugzenden als u de overeenkomst wilt herroepen)</w:t>
      </w:r>
    </w:p>
    <w:p w:rsidR="007D6F12" w:rsidRPr="007D6F12" w:rsidRDefault="007D6F12" w:rsidP="007D6F12">
      <w:pPr>
        <w:rPr>
          <w:lang w:eastAsia="nl-NL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Aan [hier dient de handelaar zijn naam, adres en, indien van toepassing, zijn fax en e-mailadres in te vullen]: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Ik/Wij (*) deel/delen (*) u hierbij mede dat ik/wij (*) onze overeenkomst betreffende de verkoop van de volgende goederen/levering van de volgende dienst (*) herroep/herroepen (*)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Besteld op (*)/Ontvangen op (*)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Naam/Namen consument(en)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Adres consument(en)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Handtekening van consument(en) (alleen wanneer dit formulier op papier wordt ingediend)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B906A6" w:rsidRDefault="007D6F12" w:rsidP="007D6F12">
      <w:pPr>
        <w:pStyle w:val="CM4"/>
        <w:spacing w:before="60" w:after="60"/>
        <w:rPr>
          <w:rFonts w:ascii="Arial" w:hAnsi="Arial" w:cs="Arial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— Datum(*)</w:t>
      </w:r>
    </w:p>
    <w:p w:rsidR="00A43B62" w:rsidRDefault="00A43B62"/>
    <w:sectPr w:rsidR="00A43B62" w:rsidSect="004A76EB"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F12"/>
    <w:rsid w:val="00363561"/>
    <w:rsid w:val="0037700A"/>
    <w:rsid w:val="00406882"/>
    <w:rsid w:val="004240D8"/>
    <w:rsid w:val="004841AC"/>
    <w:rsid w:val="004A76EB"/>
    <w:rsid w:val="005555E3"/>
    <w:rsid w:val="00633FC6"/>
    <w:rsid w:val="007D6F12"/>
    <w:rsid w:val="00830D55"/>
    <w:rsid w:val="00847EF1"/>
    <w:rsid w:val="008A4B92"/>
    <w:rsid w:val="008C37F6"/>
    <w:rsid w:val="00922A63"/>
    <w:rsid w:val="00A43B62"/>
    <w:rsid w:val="00A82E66"/>
    <w:rsid w:val="00AD0427"/>
    <w:rsid w:val="00CA2529"/>
    <w:rsid w:val="00D41E85"/>
    <w:rsid w:val="00DF2B67"/>
    <w:rsid w:val="00E30BEA"/>
    <w:rsid w:val="00E311F0"/>
    <w:rsid w:val="00E859CE"/>
    <w:rsid w:val="00F44BA4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9D38-8168-4FDA-979D-4271E21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6F12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4">
    <w:name w:val="CM4"/>
    <w:basedOn w:val="Standaard"/>
    <w:next w:val="Standaard"/>
    <w:uiPriority w:val="99"/>
    <w:rsid w:val="007D6F12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B70A1995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Job Kuik</cp:lastModifiedBy>
  <cp:revision>2</cp:revision>
  <dcterms:created xsi:type="dcterms:W3CDTF">2013-02-15T12:52:00Z</dcterms:created>
  <dcterms:modified xsi:type="dcterms:W3CDTF">2014-12-19T08:43:00Z</dcterms:modified>
</cp:coreProperties>
</file>